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92FB" w14:textId="7CB6FF83" w:rsidR="00004CBF" w:rsidRPr="00E27052" w:rsidRDefault="00004CBF" w:rsidP="00004CBF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6202926"/>
      <w:bookmarkStart w:id="1" w:name="_Hlk177063753"/>
      <w:r w:rsidRPr="00E27052">
        <w:rPr>
          <w:rFonts w:ascii="Gill Sans MT" w:hAnsi="Gill Sans MT"/>
          <w:b w:val="0"/>
          <w:bCs w:val="0"/>
          <w:sz w:val="24"/>
        </w:rPr>
        <w:t>CHUO CHA BIBLIA MOROGORO</w:t>
      </w:r>
    </w:p>
    <w:p w14:paraId="2898812D" w14:textId="4982DA3F" w:rsidR="00004CBF" w:rsidRDefault="00247CEC" w:rsidP="00004CBF">
      <w:pPr>
        <w:pStyle w:val="Title"/>
      </w:pPr>
      <w:r>
        <w:t>5 MITIHANI (1)</w:t>
      </w:r>
    </w:p>
    <w:bookmarkEnd w:id="0"/>
    <w:bookmarkEnd w:id="1"/>
    <w:p w14:paraId="7DA05497" w14:textId="477F7F20" w:rsidR="00004CBF" w:rsidRPr="00004CBF" w:rsidRDefault="00004CBF" w:rsidP="00004CBF">
      <w:pPr>
        <w:pStyle w:val="Heading1"/>
      </w:pPr>
      <w:r w:rsidRPr="00004CBF">
        <w:t>Ufafanuzi ni nini</w:t>
      </w:r>
    </w:p>
    <w:p w14:paraId="0ADA1C5F" w14:textId="013CCC37" w:rsidR="00004CBF" w:rsidRDefault="00004CBF" w:rsidP="00004CBF">
      <w:pPr>
        <w:pStyle w:val="Heading2"/>
      </w:pPr>
      <w:r>
        <w:t>Kusoma kwa uangalifu</w:t>
      </w:r>
    </w:p>
    <w:p w14:paraId="2BDF7DAC" w14:textId="77777777" w:rsidR="00682386" w:rsidRDefault="00004CBF" w:rsidP="00004CBF">
      <w:pPr>
        <w:pStyle w:val="Heading3"/>
      </w:pPr>
      <w:r>
        <w:t>Kutafuta kile ambacho mwandishi anawasiliana kupitia maandishi</w:t>
      </w:r>
    </w:p>
    <w:p w14:paraId="6C7F1132" w14:textId="0FB8755D" w:rsidR="00004CBF" w:rsidRDefault="00004CBF" w:rsidP="00682386">
      <w:pPr>
        <w:pStyle w:val="Heading4"/>
      </w:pPr>
      <w:r>
        <w:t>kwa upande wa Maandiko, uandishi wa aina mbili 2 Petro 1:20-21</w:t>
      </w:r>
    </w:p>
    <w:p w14:paraId="2872BF44" w14:textId="1C177BD8" w:rsidR="00004CBF" w:rsidRDefault="00004CBF" w:rsidP="00004CBF">
      <w:pPr>
        <w:pStyle w:val="Heading3"/>
      </w:pPr>
      <w:r>
        <w:t>Kwa hivyo tunavutiwa na jinsi mwandishi anavyowasilisha hadithi. Sehemu mbili kwa hii</w:t>
      </w:r>
    </w:p>
    <w:p w14:paraId="55205258" w14:textId="4BF6D390" w:rsidR="00004CBF" w:rsidRDefault="00004CBF" w:rsidP="00004CBF">
      <w:pPr>
        <w:pStyle w:val="Heading4"/>
      </w:pPr>
      <w:r>
        <w:t>Kutafuta muundo: jinsi hadithi inavyopangwa</w:t>
      </w:r>
    </w:p>
    <w:p w14:paraId="5403CE1D" w14:textId="571F2573" w:rsidR="00004CBF" w:rsidRPr="004E5891" w:rsidRDefault="00004CBF" w:rsidP="00004CBF">
      <w:pPr>
        <w:pStyle w:val="Heading4"/>
      </w:pPr>
      <w:r>
        <w:t>Kuuliza maswali saba muhimu ya kutafuta ukweli</w:t>
      </w:r>
    </w:p>
    <w:p w14:paraId="310707B3" w14:textId="60EC7EBF" w:rsidR="00004CBF" w:rsidRPr="00464CAA" w:rsidRDefault="00004CBF" w:rsidP="00004CBF">
      <w:pPr>
        <w:pStyle w:val="Heading1"/>
      </w:pPr>
      <w:r w:rsidRPr="00464CAA">
        <w:t>Tafuta muundo</w:t>
      </w:r>
    </w:p>
    <w:p w14:paraId="75BF3DB5" w14:textId="6BC75AA6" w:rsidR="00004CBF" w:rsidRDefault="00004CBF" w:rsidP="00004CBF">
      <w:pPr>
        <w:pStyle w:val="Heading2"/>
      </w:pPr>
      <w:r>
        <w:t>soma kifungu mara kadhaa katika angalau matoleo mawili tofauti</w:t>
      </w:r>
    </w:p>
    <w:p w14:paraId="44AF473C" w14:textId="59ED7668" w:rsidR="00004CBF" w:rsidRPr="00464CAA" w:rsidRDefault="00004CBF" w:rsidP="00004CBF">
      <w:pPr>
        <w:pStyle w:val="Heading2"/>
      </w:pPr>
      <w:r w:rsidRPr="00464CAA">
        <w:t>Tafsiri</w:t>
      </w:r>
    </w:p>
    <w:p w14:paraId="7BC932C0" w14:textId="307E6407" w:rsidR="00004CBF" w:rsidRDefault="00004CBF" w:rsidP="003E3591">
      <w:pPr>
        <w:pStyle w:val="Heading3"/>
      </w:pPr>
      <w:r>
        <w:t xml:space="preserve">kuna </w:t>
      </w:r>
      <w:r>
        <w:rPr>
          <w:i/>
        </w:rPr>
        <w:t xml:space="preserve">matatizo makubwa </w:t>
      </w:r>
      <w:r>
        <w:t xml:space="preserve">ya tafsiri?me.g. Luka 11:3 </w:t>
      </w:r>
      <w:r w:rsidRPr="003E3591">
        <w:rPr>
          <w:i/>
          <w:iCs/>
        </w:rPr>
        <w:t xml:space="preserve">episousios </w:t>
      </w:r>
      <w:r>
        <w:t>= mkate wa kila siku (?)</w:t>
      </w:r>
    </w:p>
    <w:p w14:paraId="778F48EA" w14:textId="36A32C1A" w:rsidR="00004CBF" w:rsidRDefault="00004CBF" w:rsidP="00004CBF">
      <w:pPr>
        <w:pStyle w:val="Heading3"/>
      </w:pPr>
      <w:r>
        <w:rPr>
          <w:i/>
        </w:rPr>
        <w:t xml:space="preserve">matokeo </w:t>
      </w:r>
      <w:r>
        <w:t>gani yanaweza kuwa na masuala ya tafsiri kwa kuelewa kifungu? Ikiwa hakuna, unaweza kuwapuuza!</w:t>
      </w:r>
    </w:p>
    <w:p w14:paraId="4EED3E61" w14:textId="2CDFBD75" w:rsidR="00004CBF" w:rsidRPr="00464CAA" w:rsidRDefault="00004CBF" w:rsidP="00004CBF">
      <w:pPr>
        <w:pStyle w:val="Heading2"/>
      </w:pPr>
      <w:r w:rsidRPr="00464CAA">
        <w:t>Muktadha</w:t>
      </w:r>
    </w:p>
    <w:p w14:paraId="7E7EF55D" w14:textId="1E740D71" w:rsidR="00004CBF" w:rsidRDefault="00004CBF" w:rsidP="00004CBF">
      <w:pPr>
        <w:pStyle w:val="Heading3"/>
      </w:pPr>
      <w:r>
        <w:t>nini kinakuja kabla na baada ya sehemu hii?</w:t>
      </w:r>
    </w:p>
    <w:p w14:paraId="489527A5" w14:textId="65347D04" w:rsidR="00004CBF" w:rsidRDefault="00004CBF" w:rsidP="00004CBF">
      <w:pPr>
        <w:pStyle w:val="Heading3"/>
      </w:pPr>
      <w:r>
        <w:rPr>
          <w:i/>
        </w:rPr>
        <w:t xml:space="preserve">uhusiano </w:t>
      </w:r>
      <w:r>
        <w:t>gani wa kifungu na sehemu zilizotangulia na zinazofuata za kitabu? Baadhi ya uwezekano:</w:t>
      </w:r>
    </w:p>
    <w:p w14:paraId="1D1ECA3F" w14:textId="796331EE" w:rsidR="00004CBF" w:rsidRDefault="00004CBF" w:rsidP="00004CBF">
      <w:pPr>
        <w:pStyle w:val="Heading4"/>
      </w:pPr>
      <w:r>
        <w:rPr>
          <w:i/>
        </w:rPr>
        <w:t xml:space="preserve">Tofautisha </w:t>
      </w:r>
      <w:r>
        <w:t>mfano Zekaria (Luka 1:18) na Mariamu (Luka 1:38) wote wanashangazwa na ujumbe wa malaika.</w:t>
      </w:r>
    </w:p>
    <w:p w14:paraId="04472489" w14:textId="1E4F8083" w:rsidR="00004CBF" w:rsidRDefault="00004CBF" w:rsidP="003E3591">
      <w:pPr>
        <w:pStyle w:val="Heading4"/>
      </w:pPr>
      <w:r w:rsidRPr="003B620C">
        <w:rPr>
          <w:i/>
          <w:iCs/>
        </w:rPr>
        <w:t xml:space="preserve">kulinganisha </w:t>
      </w:r>
      <w:r w:rsidR="003B620C">
        <w:t>kwa mfano kesi ya Yesu na kesi ya Petro katika Marko 14:53-65 (Yesu), 66-72 (Petro)</w:t>
      </w:r>
    </w:p>
    <w:p w14:paraId="0C25016A" w14:textId="6CA844D9" w:rsidR="00004CBF" w:rsidRDefault="00004CBF" w:rsidP="003E3591">
      <w:pPr>
        <w:pStyle w:val="Heading4"/>
        <w:keepNext/>
      </w:pPr>
      <w:r>
        <w:rPr>
          <w:i/>
        </w:rPr>
        <w:t xml:space="preserve">matokeo </w:t>
      </w:r>
      <w:r>
        <w:t>mfano unabii na mada ya utimilifu km Marko 14:29-31 Yesu anatabiri kusalitiwa kwa Simoni na Marko 14:66-72 Petro anamkana Yesu mara tatu (ona mst 72)</w:t>
      </w:r>
    </w:p>
    <w:p w14:paraId="02B3E50D" w14:textId="20049305" w:rsidR="00004CBF" w:rsidRDefault="00004CBF" w:rsidP="00004CBF">
      <w:pPr>
        <w:pStyle w:val="Heading4"/>
      </w:pPr>
      <w:r w:rsidRPr="00CC17A8">
        <w:rPr>
          <w:i/>
          <w:iCs/>
        </w:rPr>
        <w:t xml:space="preserve">kurudia </w:t>
      </w:r>
      <w:r w:rsidR="003B620C">
        <w:t>, kusisitiza jambo, kwa mfano kondoo waliopotea na sarafu iliyopotea katika Luka 15:3-7, 8-10—zote mbili zikiitikia ukosoaji katika Luka 15:1-2</w:t>
      </w:r>
    </w:p>
    <w:p w14:paraId="4A66D746" w14:textId="7CF75352" w:rsidR="00004CBF" w:rsidRPr="00CC17A8" w:rsidRDefault="00004CBF" w:rsidP="00CC17A8">
      <w:pPr>
        <w:pStyle w:val="Heading4"/>
        <w:rPr>
          <w:i/>
          <w:iCs/>
        </w:rPr>
      </w:pPr>
      <w:r w:rsidRPr="00CC17A8">
        <w:rPr>
          <w:i/>
          <w:iCs/>
        </w:rPr>
        <w:t xml:space="preserve">kielelezo </w:t>
      </w:r>
      <w:r w:rsidR="00CC17A8">
        <w:t>, kutaja kanuni na kisha kutoa mifano</w:t>
      </w:r>
    </w:p>
    <w:p w14:paraId="1839829C" w14:textId="01023EB4" w:rsidR="00CC17A8" w:rsidRDefault="00CC17A8" w:rsidP="003E3591">
      <w:pPr>
        <w:pStyle w:val="Heading5"/>
      </w:pPr>
      <w:r>
        <w:t>Mathayo 5:17-20 juu ya kanuni ya kushika torati, inayotumika kwa mauaji na hasira mst 21-26; uzinzi na tamaa mst 27-30; talaka mst 31-32; viapo na kusema ukweli mst 33-37; kisasi na ukarimu mst 38-42; upendo kwa jirani na maadui mst 43-48</w:t>
      </w:r>
    </w:p>
    <w:p w14:paraId="29C7ABD0" w14:textId="16D49A6D" w:rsidR="00004CBF" w:rsidRPr="00464CAA" w:rsidRDefault="00004CBF" w:rsidP="00CC17A8">
      <w:pPr>
        <w:pStyle w:val="Heading2"/>
      </w:pPr>
      <w:r w:rsidRPr="00464CAA">
        <w:t>Fomu</w:t>
      </w:r>
    </w:p>
    <w:p w14:paraId="6C171018" w14:textId="753517C5" w:rsidR="00004CBF" w:rsidRPr="00AA3C1B" w:rsidRDefault="00004CBF" w:rsidP="00004CBF">
      <w:pPr>
        <w:pStyle w:val="Heading3"/>
      </w:pPr>
      <w:r w:rsidRPr="00AA3C1B">
        <w:t>aina gani ya hadithi / maneno?</w:t>
      </w:r>
    </w:p>
    <w:p w14:paraId="539CCDB1" w14:textId="72DF88CD" w:rsidR="0061623B" w:rsidRPr="0061623B" w:rsidRDefault="00004CBF" w:rsidP="003E3591">
      <w:pPr>
        <w:pStyle w:val="Heading3"/>
      </w:pPr>
      <w:r>
        <w:rPr>
          <w:i/>
        </w:rPr>
        <w:t xml:space="preserve">alama </w:t>
      </w:r>
      <w:r>
        <w:t>za fomu hiyo ni zipi ? mfano msisitizo mwishoni, Luka 20:21-26</w:t>
      </w:r>
    </w:p>
    <w:p w14:paraId="392F1473" w14:textId="4834D880" w:rsidR="00004CBF" w:rsidRPr="00464CAA" w:rsidRDefault="00004CBF" w:rsidP="00F302C1">
      <w:pPr>
        <w:pStyle w:val="Heading2"/>
        <w:keepNext/>
      </w:pPr>
      <w:r w:rsidRPr="00464CAA">
        <w:lastRenderedPageBreak/>
        <w:t>Muundo: jinsi maandishi yamepangwa? Je, 'mtiririko' wake ni upi?</w:t>
      </w:r>
    </w:p>
    <w:p w14:paraId="5E306288" w14:textId="77777777" w:rsidR="00004CBF" w:rsidRDefault="00004CBF" w:rsidP="00F302C1">
      <w:pPr>
        <w:pStyle w:val="Heading3"/>
        <w:keepNext/>
      </w:pPr>
      <w:r>
        <w:t>baadhi ya uwezekano:</w:t>
      </w:r>
    </w:p>
    <w:p w14:paraId="0140E4AF" w14:textId="3D980B69" w:rsidR="00004CBF" w:rsidRDefault="00004CBF" w:rsidP="00F302C1">
      <w:pPr>
        <w:pStyle w:val="Heading4"/>
        <w:keepNext/>
      </w:pPr>
      <w:r>
        <w:t>sababu na matokeo km Luka 4:1-13, 14</w:t>
      </w:r>
    </w:p>
    <w:p w14:paraId="3191C8EB" w14:textId="49A7D216" w:rsidR="00004CBF" w:rsidRDefault="00004CBF" w:rsidP="00004CBF">
      <w:pPr>
        <w:pStyle w:val="Heading4"/>
      </w:pPr>
      <w:r>
        <w:t>maana yake hadi mwisho km Luka 5:1-11</w:t>
      </w:r>
    </w:p>
    <w:p w14:paraId="6160331A" w14:textId="698A4FA0" w:rsidR="00004CBF" w:rsidRDefault="00004CBF" w:rsidP="00004CBF">
      <w:pPr>
        <w:pStyle w:val="Heading4"/>
      </w:pPr>
      <w:r>
        <w:t>kuendelea hadi kilele/changamoto</w:t>
      </w:r>
    </w:p>
    <w:p w14:paraId="42954A55" w14:textId="61F1C4E1" w:rsidR="00004CBF" w:rsidRDefault="00004CBF" w:rsidP="00004CBF">
      <w:pPr>
        <w:pStyle w:val="Heading4"/>
      </w:pPr>
      <w:r>
        <w:t>kauli za jumla zikifuatwa na matukio hususa Mathayo 5:17-20 (hapo juu)</w:t>
      </w:r>
    </w:p>
    <w:p w14:paraId="74516934" w14:textId="2AD5C2E2" w:rsidR="00004CBF" w:rsidRDefault="00004CBF" w:rsidP="00004CBF">
      <w:pPr>
        <w:pStyle w:val="Heading4"/>
      </w:pPr>
      <w:r>
        <w:t>wazo moja linalorudiwa kwa njia tofauti Mathayo 13:44-50 mfuatano wa mifano mitatu mifupi yote ikisisitiza jambo moja kuhusu thamani ya ajabu ya ufalme wa Mungu.</w:t>
      </w:r>
    </w:p>
    <w:p w14:paraId="723DF749" w14:textId="2207CC09" w:rsidR="00004CBF" w:rsidRDefault="00004CBF" w:rsidP="00004CBF">
      <w:pPr>
        <w:pStyle w:val="Heading3"/>
      </w:pPr>
      <w:r>
        <w:t xml:space="preserve">vidokezo muhimu katika kutafuta muundo: </w:t>
      </w:r>
      <w:r>
        <w:rPr>
          <w:i/>
        </w:rPr>
        <w:t>sarufi na msamiati (chaguo la maneno)</w:t>
      </w:r>
    </w:p>
    <w:p w14:paraId="4E448E0D" w14:textId="77777777" w:rsidR="00004CBF" w:rsidRDefault="00004CBF" w:rsidP="00004CBF">
      <w:pPr>
        <w:pStyle w:val="Heading4"/>
      </w:pPr>
      <w:r>
        <w:t>sarufi</w:t>
      </w:r>
    </w:p>
    <w:p w14:paraId="370A5D2B" w14:textId="513B4780" w:rsidR="00004CBF" w:rsidRDefault="003E3591" w:rsidP="00004CBF">
      <w:pPr>
        <w:pStyle w:val="Heading5"/>
      </w:pPr>
      <w:r>
        <w:t>nani anamfanyia nini nani na matokeo yake ni nini?</w:t>
      </w:r>
    </w:p>
    <w:p w14:paraId="159B19D1" w14:textId="19544895" w:rsidR="00004CBF" w:rsidRDefault="00004CBF" w:rsidP="009E69B8">
      <w:pPr>
        <w:pStyle w:val="Heading5"/>
      </w:pPr>
      <w:r>
        <w:t xml:space="preserve">angalia maneno ya 'kuhama' (kitaalam, viunganishi), kama vile: </w:t>
      </w:r>
      <w:r w:rsidR="009E69B8">
        <w:br/>
      </w:r>
      <w:r>
        <w:t>lakini, kwa hiyo, kwa sababu, bado, ikiwa, tangu, lini, wakati, ili, kwa njia hiyo hiyo.</w:t>
      </w:r>
    </w:p>
    <w:p w14:paraId="7A3A23B0" w14:textId="77777777" w:rsidR="00004CBF" w:rsidRDefault="00004CBF" w:rsidP="00004CBF">
      <w:pPr>
        <w:pStyle w:val="Heading5"/>
      </w:pPr>
      <w:r>
        <w:t>msamiati/uchaguzi wa maneno</w:t>
      </w:r>
    </w:p>
    <w:p w14:paraId="2378230E" w14:textId="450AF555" w:rsidR="00004CBF" w:rsidRDefault="00004CBF" w:rsidP="00004CBF">
      <w:pPr>
        <w:pStyle w:val="Heading6"/>
      </w:pPr>
      <w:r>
        <w:t>tumia kamusi/maoni ya Biblia</w:t>
      </w:r>
    </w:p>
    <w:p w14:paraId="52E59D30" w14:textId="5072A7E7" w:rsidR="00004CBF" w:rsidRDefault="00004CBF" w:rsidP="00004CBF">
      <w:pPr>
        <w:pStyle w:val="Heading6"/>
      </w:pPr>
      <w:r>
        <w:t>tumia konkodansi kwa neno la (Kigiriki) lililotumika, kwa mfano, Young au Strong's</w:t>
      </w:r>
    </w:p>
    <w:p w14:paraId="4DCC10C1" w14:textId="59A02394" w:rsidR="00004CBF" w:rsidRPr="00464CAA" w:rsidRDefault="00004CBF" w:rsidP="00004CBF">
      <w:pPr>
        <w:pStyle w:val="Heading2"/>
      </w:pPr>
      <w:r w:rsidRPr="00464CAA">
        <w:t>Masuala ya kihistoria/utamaduni</w:t>
      </w:r>
    </w:p>
    <w:p w14:paraId="28AB9F8B" w14:textId="7F02760E" w:rsidR="00004CBF" w:rsidRDefault="00004CBF" w:rsidP="00004CBF">
      <w:pPr>
        <w:pStyle w:val="Heading3"/>
      </w:pPr>
      <w:r>
        <w:t>desturi, maneno, mawazo yasiyo ya kawaida kwa tamaduni yako au hali ya kihistoria: tumia vitabu vya marejeleo kuangalia haya km Luka 7:36-50.</w:t>
      </w:r>
    </w:p>
    <w:p w14:paraId="5B1472C2" w14:textId="63FD9DFD" w:rsidR="00004CBF" w:rsidRPr="00464CAA" w:rsidRDefault="00004CBF" w:rsidP="00004CBF">
      <w:pPr>
        <w:pStyle w:val="Heading1"/>
      </w:pPr>
      <w:r w:rsidRPr="00464CAA">
        <w:t>Uliza maswali saba muhimu ya kutafuta ukweli</w:t>
      </w:r>
    </w:p>
    <w:p w14:paraId="3A835F75" w14:textId="13A2EB9F" w:rsidR="00004CBF" w:rsidRPr="00464CAA" w:rsidRDefault="00004CBF" w:rsidP="00004CBF">
      <w:pPr>
        <w:pStyle w:val="Heading2"/>
      </w:pPr>
      <w:r w:rsidRPr="00464CAA">
        <w:t>WHO? (watu wanaohusika)</w:t>
      </w:r>
    </w:p>
    <w:p w14:paraId="5CF1E352" w14:textId="6C35FE23" w:rsidR="00004CBF" w:rsidRDefault="00004CBF" w:rsidP="00004CBF">
      <w:pPr>
        <w:pStyle w:val="Heading3"/>
      </w:pPr>
      <w:r>
        <w:t>mwandishi/mzungumzaji</w:t>
      </w:r>
    </w:p>
    <w:p w14:paraId="46AA9622" w14:textId="6E637A93" w:rsidR="00004CBF" w:rsidRDefault="00004CBF" w:rsidP="00004CBF">
      <w:pPr>
        <w:pStyle w:val="Heading3"/>
      </w:pPr>
      <w:r>
        <w:t>wasomaji/wasikilizaji</w:t>
      </w:r>
    </w:p>
    <w:p w14:paraId="194E6BEC" w14:textId="79624EF6" w:rsidR="00004CBF" w:rsidRPr="004E5891" w:rsidRDefault="00004CBF" w:rsidP="00004CBF">
      <w:pPr>
        <w:pStyle w:val="Heading3"/>
      </w:pPr>
      <w:r w:rsidRPr="004E5891">
        <w:t xml:space="preserve">kuna uhusiano gani kati ya watu wanaohusika? </w:t>
      </w:r>
      <w:r w:rsidRPr="004E5891">
        <w:br/>
        <w:t>(kirafiki, upinzani, wazi, kufungwa, kuhusiana, nk)</w:t>
      </w:r>
    </w:p>
    <w:p w14:paraId="708F00D7" w14:textId="4B7C336B" w:rsidR="00004CBF" w:rsidRDefault="00004CBF" w:rsidP="00004CBF">
      <w:pPr>
        <w:pStyle w:val="Heading3"/>
        <w:keepNext/>
      </w:pPr>
      <w:r>
        <w:t>angalia jinsi mwandishi anavyosawiri wahusika</w:t>
      </w:r>
    </w:p>
    <w:p w14:paraId="24C0D900" w14:textId="4516CE21" w:rsidR="00004CBF" w:rsidRDefault="00004CBF" w:rsidP="009E69B8">
      <w:pPr>
        <w:pStyle w:val="Heading4"/>
        <w:keepNext/>
      </w:pPr>
      <w:r>
        <w:t>kusimulia, kwa mfano maoni ya msimulizi Luka 1:6; 2:25; 23:50</w:t>
      </w:r>
    </w:p>
    <w:p w14:paraId="78E6E8B3" w14:textId="7BBCE3E8" w:rsidR="00004CBF" w:rsidRDefault="00004CBF" w:rsidP="009E69B8">
      <w:pPr>
        <w:pStyle w:val="Heading4"/>
        <w:keepNext/>
      </w:pPr>
      <w:r>
        <w:t>kuonyesha, kwa mfano, kiongozi wa sinagogi Luka 13:10-17: ona tabia yake kutokana na upinzani wake dhidi ya uponyaji (mst 13) na Yesu (mstari 14), na itikio la Yesu kwake (mstari 15)</w:t>
      </w:r>
    </w:p>
    <w:p w14:paraId="4D7A043A" w14:textId="43CFE099" w:rsidR="00004CBF" w:rsidRDefault="00004CBF" w:rsidP="00004CBF">
      <w:pPr>
        <w:pStyle w:val="Heading4"/>
      </w:pPr>
      <w:r>
        <w:t>Luka anatafuta mwitikio gani kwa wahusika?</w:t>
      </w:r>
    </w:p>
    <w:p w14:paraId="5D00FFCF" w14:textId="78F0D410" w:rsidR="00004CBF" w:rsidRDefault="00004CBF" w:rsidP="00004CBF">
      <w:pPr>
        <w:pStyle w:val="Heading5"/>
      </w:pPr>
      <w:r>
        <w:rPr>
          <w:i/>
        </w:rPr>
        <w:t xml:space="preserve">huruma </w:t>
      </w:r>
      <w:r>
        <w:t>: jitambulishe sana na tabia, labda kwa sababu unaona nao, au unataka kuwa kama wao, kwa mfano wanafunzi Luka 6:12-16; 8:25; 9:40; 10:23; 11:1; 22:40, 45-46; 24:44-53, 27, 32, 45</w:t>
      </w:r>
    </w:p>
    <w:p w14:paraId="64755293" w14:textId="731B2092" w:rsidR="00004CBF" w:rsidRDefault="00004CBF" w:rsidP="009E69B8">
      <w:pPr>
        <w:pStyle w:val="Heading5"/>
      </w:pPr>
      <w:r>
        <w:rPr>
          <w:i/>
        </w:rPr>
        <w:t xml:space="preserve">huruma </w:t>
      </w:r>
      <w:r>
        <w:t>: utambulisho mdogo sana, wakati mwingine kwa sababu tabia ambayo huruma nayo ni chanya kwao, kwa mfano mwanamke katika 7:36-50: ona mtazamo chanya wa Yesu (vv 44-50), ukilinganishwa na karipio la Simoni (mst 39)</w:t>
      </w:r>
    </w:p>
    <w:p w14:paraId="0E534175" w14:textId="63F49BC5" w:rsidR="00004CBF" w:rsidRDefault="00004CBF" w:rsidP="009E69B8">
      <w:pPr>
        <w:pStyle w:val="Heading5"/>
      </w:pPr>
      <w:r>
        <w:rPr>
          <w:i/>
        </w:rPr>
        <w:lastRenderedPageBreak/>
        <w:t xml:space="preserve">chuki </w:t>
      </w:r>
      <w:r>
        <w:t>: kutengwa na au kudharau tabia, kwa mfano Yuda 6:16; 22:3, 47-48 (cf. Mdo. 1:16-20)’ Shetani 4:1-13; 8:12; 13:16; 22:3, 31</w:t>
      </w:r>
    </w:p>
    <w:p w14:paraId="25B878F7" w14:textId="5AA5C08A" w:rsidR="00004CBF" w:rsidRDefault="00004CBF" w:rsidP="009E69B8">
      <w:pPr>
        <w:pStyle w:val="Heading5"/>
      </w:pPr>
      <w:r>
        <w:t xml:space="preserve">Nyakati nyingine Luka </w:t>
      </w:r>
      <w:r>
        <w:rPr>
          <w:i/>
        </w:rPr>
        <w:t xml:space="preserve">huiacha wazi </w:t>
      </w:r>
      <w:r>
        <w:t>kwa msomaji kujibu, kwa mfano 15:11-32 ndugu mkubwa</w:t>
      </w:r>
    </w:p>
    <w:p w14:paraId="31055042" w14:textId="0A473CBA" w:rsidR="00004CBF" w:rsidRPr="00464CAA" w:rsidRDefault="00004CBF" w:rsidP="00855484">
      <w:pPr>
        <w:pStyle w:val="Heading2"/>
        <w:keepNext/>
      </w:pPr>
      <w:r w:rsidRPr="00464CAA">
        <w:t>Wapi? (ndio)</w:t>
      </w:r>
    </w:p>
    <w:p w14:paraId="67DEA8F4" w14:textId="621551CF" w:rsidR="00004CBF" w:rsidRPr="00AA3C1B" w:rsidRDefault="00004CBF" w:rsidP="009E69B8">
      <w:pPr>
        <w:pStyle w:val="Heading3"/>
        <w:keepNext/>
      </w:pPr>
      <w:r w:rsidRPr="00AA3C1B">
        <w:t>mwandishi/msemaji? kwa nini huko? wasomaji/wasikilizaji?</w:t>
      </w:r>
    </w:p>
    <w:p w14:paraId="64049279" w14:textId="77777777" w:rsidR="00004CBF" w:rsidRPr="00AA3C1B" w:rsidRDefault="00004CBF" w:rsidP="00004CBF">
      <w:pPr>
        <w:pStyle w:val="Heading3"/>
      </w:pPr>
      <w:r w:rsidRPr="00AA3C1B">
        <w:t>hali ikoje?</w:t>
      </w:r>
    </w:p>
    <w:p w14:paraId="1E741323" w14:textId="69F17419" w:rsidR="00004CBF" w:rsidRPr="00AA3C1B" w:rsidRDefault="00004CBF" w:rsidP="00004CBF">
      <w:pPr>
        <w:pStyle w:val="Heading2"/>
      </w:pPr>
      <w:r w:rsidRPr="00AA3C1B">
        <w:t>Lini?</w:t>
      </w:r>
    </w:p>
    <w:p w14:paraId="278DA4FD" w14:textId="51E23116" w:rsidR="00855484" w:rsidRDefault="00855484" w:rsidP="00004CBF">
      <w:pPr>
        <w:pStyle w:val="Heading3"/>
      </w:pPr>
      <w:r>
        <w:t>ni mahali gani katika hadithi ya Yesu?</w:t>
      </w:r>
    </w:p>
    <w:p w14:paraId="635E5695" w14:textId="584E842D" w:rsidR="00004CBF" w:rsidRDefault="00004CBF" w:rsidP="009E69B8">
      <w:pPr>
        <w:pStyle w:val="Heading3"/>
      </w:pPr>
      <w:r>
        <w:t>iliandikwa/kusemwa? nini kilisababisha kuandikwa/kusemwa?</w:t>
      </w:r>
    </w:p>
    <w:p w14:paraId="352C7CAE" w14:textId="6EFFDCB0" w:rsidR="00004CBF" w:rsidRPr="00AA3C1B" w:rsidRDefault="00004CBF" w:rsidP="00004CBF">
      <w:pPr>
        <w:pStyle w:val="Heading2"/>
      </w:pPr>
      <w:r w:rsidRPr="00AA3C1B">
        <w:t>Je! (ndio tukio kuu/mada kuu)</w:t>
      </w:r>
    </w:p>
    <w:p w14:paraId="6A24D773" w14:textId="0DCEA890" w:rsidR="00004CBF" w:rsidRDefault="009E69B8" w:rsidP="009E69B8">
      <w:pPr>
        <w:pStyle w:val="Heading3"/>
        <w:keepNext/>
      </w:pPr>
      <w:r>
        <w:t>tatizo? tukio linaloathiri wengine? mgogoro? mgogoro?</w:t>
      </w:r>
    </w:p>
    <w:p w14:paraId="226A51BD" w14:textId="68C24492" w:rsidR="00004CBF" w:rsidRPr="00AA3C1B" w:rsidRDefault="00004CBF" w:rsidP="00004CBF">
      <w:pPr>
        <w:pStyle w:val="Heading2"/>
      </w:pPr>
      <w:r w:rsidRPr="00AA3C1B">
        <w:t>Jinsi gani? (Je, mwandishi/mzungumzaji anataka kuwasiliana)</w:t>
      </w:r>
    </w:p>
    <w:p w14:paraId="63CE75E8" w14:textId="77777777" w:rsidR="00004CBF" w:rsidRDefault="00004CBF" w:rsidP="00004CBF">
      <w:pPr>
        <w:pStyle w:val="Heading3"/>
      </w:pPr>
      <w:r>
        <w:t>maelezo ya tukio?</w:t>
      </w:r>
    </w:p>
    <w:p w14:paraId="24381850" w14:textId="4BDD1651" w:rsidR="00004CBF" w:rsidRDefault="00004CBF" w:rsidP="009E69B8">
      <w:pPr>
        <w:pStyle w:val="Heading3"/>
      </w:pPr>
      <w:r>
        <w:t>matukio ya awali yanaongoza kwa hili? matukio yafuatayo yanakua kutokana na hili?</w:t>
      </w:r>
    </w:p>
    <w:p w14:paraId="17096ACB" w14:textId="77777777" w:rsidR="00004CBF" w:rsidRDefault="00004CBF" w:rsidP="00004CBF">
      <w:pPr>
        <w:pStyle w:val="Heading3"/>
      </w:pPr>
      <w:r>
        <w:t>maneno hufunua nia, hisia, nk.</w:t>
      </w:r>
    </w:p>
    <w:p w14:paraId="5F529AED" w14:textId="7FCD7FCF" w:rsidR="00004CBF" w:rsidRPr="00AA3C1B" w:rsidRDefault="00004CBF" w:rsidP="00004CBF">
      <w:pPr>
        <w:pStyle w:val="Heading2"/>
      </w:pPr>
      <w:r w:rsidRPr="00AA3C1B">
        <w:t>Kwa nini? (inatokea)</w:t>
      </w:r>
    </w:p>
    <w:p w14:paraId="662878CF" w14:textId="04BB036D" w:rsidR="00004CBF" w:rsidRDefault="00004CBF" w:rsidP="009E69B8">
      <w:pPr>
        <w:pStyle w:val="Heading3"/>
      </w:pPr>
      <w:r>
        <w:t>sababu zinaelezwa (kwa uwazi au kwa uwazi)? mwandishi anadokeza sababu?</w:t>
      </w:r>
    </w:p>
    <w:p w14:paraId="39AF98C2" w14:textId="09AD2230" w:rsidR="00004CBF" w:rsidRPr="00AA3C1B" w:rsidRDefault="00004CBF" w:rsidP="00004CBF">
      <w:pPr>
        <w:pStyle w:val="Heading2"/>
      </w:pPr>
      <w:r w:rsidRPr="00AA3C1B">
        <w:t>Kwa hiyo? (matokeo gani yanafuata)</w:t>
      </w:r>
    </w:p>
    <w:p w14:paraId="2084121C" w14:textId="77777777" w:rsidR="00004CBF" w:rsidRDefault="00004CBF" w:rsidP="00004CBF">
      <w:pPr>
        <w:pStyle w:val="Heading3"/>
      </w:pPr>
      <w:r>
        <w:t>wanatarajiwa au la?</w:t>
      </w:r>
    </w:p>
    <w:p w14:paraId="02CE2270" w14:textId="6B2290F3" w:rsidR="00EC0025" w:rsidRDefault="00004CBF" w:rsidP="00653829">
      <w:pPr>
        <w:pStyle w:val="Heading3"/>
      </w:pPr>
      <w:r>
        <w:t>ni matokeo gani yanafuata baada ya kukubali au kukataa hadithi kwa wasomaji?</w:t>
      </w:r>
    </w:p>
    <w:sectPr w:rsidR="00EC0025" w:rsidSect="00004CBF">
      <w:headerReference w:type="default" r:id="rId7"/>
      <w:footerReference w:type="default" r:id="rId8"/>
      <w:footerReference w:type="first" r:id="rId9"/>
      <w:pgSz w:w="11880" w:h="1682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E291" w14:textId="77777777" w:rsidR="000E3C85" w:rsidRDefault="000E3C85" w:rsidP="00653829">
      <w:pPr>
        <w:spacing w:after="0"/>
      </w:pPr>
      <w:r>
        <w:separator/>
      </w:r>
    </w:p>
  </w:endnote>
  <w:endnote w:type="continuationSeparator" w:id="0">
    <w:p w14:paraId="14B968DD" w14:textId="77777777" w:rsidR="000E3C85" w:rsidRDefault="000E3C85" w:rsidP="00653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FE9" w14:textId="3E92FE5E" w:rsidR="00653829" w:rsidRPr="00653829" w:rsidRDefault="00653829" w:rsidP="00653829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r w:rsidRPr="00653829">
      <w:rPr>
        <w:rFonts w:ascii="Gill Sans MT" w:hAnsi="Gill Sans MT"/>
      </w:rPr>
      <w:t xml:space="preserve">Steve Walton &lt;steve.walton@trinitycollegebristol.ac.uk&gt; </w:t>
    </w:r>
    <w:r w:rsidRPr="00653829">
      <w:rPr>
        <w:rFonts w:ascii="Gill Sans MT" w:hAnsi="Gill Sans MT"/>
      </w:rPr>
      <w:tab/>
    </w:r>
    <w:r w:rsidRPr="00653829">
      <w:rPr>
        <w:rFonts w:ascii="Gill Sans MT" w:hAnsi="Gill Sans MT"/>
        <w:i/>
        <w:iCs/>
      </w:rPr>
      <w:t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9581" w14:textId="71E51CC1" w:rsidR="00653829" w:rsidRPr="00653829" w:rsidRDefault="00653829" w:rsidP="00653829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bookmarkStart w:id="2" w:name="_Hlk177073075"/>
    <w:bookmarkStart w:id="3" w:name="_Hlk177073085"/>
    <w:r w:rsidRPr="00653829">
      <w:rPr>
        <w:rFonts w:ascii="Gill Sans MT" w:hAnsi="Gill Sans MT"/>
      </w:rPr>
      <w:t xml:space="preserve">Steve Walton &lt;steve.walton@trinitycollegebristol.ac.uk&gt; </w:t>
    </w:r>
    <w:r w:rsidRPr="00653829">
      <w:rPr>
        <w:rFonts w:ascii="Gill Sans MT" w:hAnsi="Gill Sans MT"/>
      </w:rPr>
      <w:tab/>
    </w:r>
    <w:r w:rsidRPr="00653829">
      <w:rPr>
        <w:rFonts w:ascii="Gill Sans MT" w:hAnsi="Gill Sans MT"/>
        <w:i/>
        <w:iCs/>
      </w:rPr>
      <w:t>Septemba 2024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B4ED" w14:textId="77777777" w:rsidR="000E3C85" w:rsidRDefault="000E3C85" w:rsidP="00653829">
      <w:pPr>
        <w:spacing w:after="0"/>
      </w:pPr>
      <w:r>
        <w:separator/>
      </w:r>
    </w:p>
  </w:footnote>
  <w:footnote w:type="continuationSeparator" w:id="0">
    <w:p w14:paraId="0164B82C" w14:textId="77777777" w:rsidR="000E3C85" w:rsidRDefault="000E3C85" w:rsidP="00653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ABB0" w14:textId="658C6612" w:rsidR="00653829" w:rsidRPr="00653829" w:rsidRDefault="00653829" w:rsidP="00653829">
    <w:pPr>
      <w:pStyle w:val="Header"/>
      <w:spacing w:after="240"/>
      <w:jc w:val="center"/>
      <w:rPr>
        <w:rFonts w:ascii="Gill Sans MT" w:hAnsi="Gill Sans MT"/>
        <w:i/>
        <w:iCs/>
      </w:rPr>
    </w:pPr>
    <w:r w:rsidRPr="00653829">
      <w:rPr>
        <w:rFonts w:ascii="Gill Sans MT" w:hAnsi="Gill Sans MT"/>
        <w:i/>
        <w:iCs/>
      </w:rPr>
      <w:t xml:space="preserve">Ufafanuzi (1)/ukurasa wa </w:t>
    </w:r>
    <w:r w:rsidRPr="00653829">
      <w:rPr>
        <w:rFonts w:ascii="Gill Sans MT" w:hAnsi="Gill Sans MT"/>
        <w:i/>
        <w:iCs/>
      </w:rPr>
      <w:fldChar w:fldCharType="begin"/>
    </w:r>
    <w:r w:rsidRPr="00653829">
      <w:rPr>
        <w:rFonts w:ascii="Gill Sans MT" w:hAnsi="Gill Sans MT"/>
        <w:i/>
        <w:iCs/>
      </w:rPr>
      <w:instrText xml:space="preserve"> PAGE  \* MERGEFORMAT </w:instrText>
    </w:r>
    <w:r w:rsidRPr="00653829">
      <w:rPr>
        <w:rFonts w:ascii="Gill Sans MT" w:hAnsi="Gill Sans MT"/>
        <w:i/>
        <w:iCs/>
      </w:rPr>
      <w:fldChar w:fldCharType="separate"/>
    </w:r>
    <w:r w:rsidRPr="00653829">
      <w:rPr>
        <w:rFonts w:ascii="Gill Sans MT" w:hAnsi="Gill Sans MT"/>
        <w:i/>
        <w:iCs/>
        <w:noProof/>
      </w:rPr>
      <w:t>2</w:t>
    </w:r>
    <w:r w:rsidRPr="00653829">
      <w:rPr>
        <w:rFonts w:ascii="Gill Sans MT" w:hAnsi="Gill Sans MT"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DD25914"/>
    <w:lvl w:ilvl="0">
      <w:start w:val="1"/>
      <w:numFmt w:val="bullet"/>
      <w:pStyle w:val="Heading4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3AECEE76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C0004508"/>
    <w:lvl w:ilvl="0">
      <w:start w:val="1"/>
      <w:numFmt w:val="bullet"/>
      <w:pStyle w:val="Heading6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sz w:val="24"/>
      </w:rPr>
    </w:lvl>
  </w:abstractNum>
  <w:abstractNum w:abstractNumId="3" w15:restartNumberingAfterBreak="0">
    <w:nsid w:val="21BA2089"/>
    <w:multiLevelType w:val="hybridMultilevel"/>
    <w:tmpl w:val="A880D9C0"/>
    <w:lvl w:ilvl="0" w:tplc="5866C852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9618C"/>
    <w:multiLevelType w:val="hybridMultilevel"/>
    <w:tmpl w:val="B8CE698E"/>
    <w:lvl w:ilvl="0" w:tplc="C3D67F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5BCA"/>
    <w:multiLevelType w:val="hybridMultilevel"/>
    <w:tmpl w:val="E7AAF73E"/>
    <w:lvl w:ilvl="0" w:tplc="87B6F134">
      <w:start w:val="1"/>
      <w:numFmt w:val="bullet"/>
      <w:pStyle w:val="Heading7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909079">
    <w:abstractNumId w:val="0"/>
  </w:num>
  <w:num w:numId="2" w16cid:durableId="2026396398">
    <w:abstractNumId w:val="1"/>
  </w:num>
  <w:num w:numId="3" w16cid:durableId="767580977">
    <w:abstractNumId w:val="2"/>
  </w:num>
  <w:num w:numId="4" w16cid:durableId="367989744">
    <w:abstractNumId w:val="3"/>
  </w:num>
  <w:num w:numId="5" w16cid:durableId="188297087">
    <w:abstractNumId w:val="4"/>
  </w:num>
  <w:num w:numId="6" w16cid:durableId="142097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F"/>
    <w:rsid w:val="000017D7"/>
    <w:rsid w:val="00004CBF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1130"/>
    <w:rsid w:val="000E19FC"/>
    <w:rsid w:val="000E1B31"/>
    <w:rsid w:val="000E27DC"/>
    <w:rsid w:val="000E343A"/>
    <w:rsid w:val="000E3C85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48AE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47CEC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3B5C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B620C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591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4348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0E97"/>
    <w:rsid w:val="006110A1"/>
    <w:rsid w:val="006110BB"/>
    <w:rsid w:val="00611627"/>
    <w:rsid w:val="006132D3"/>
    <w:rsid w:val="00613764"/>
    <w:rsid w:val="0061616F"/>
    <w:rsid w:val="0061623B"/>
    <w:rsid w:val="00616246"/>
    <w:rsid w:val="00617459"/>
    <w:rsid w:val="006176AC"/>
    <w:rsid w:val="0062120E"/>
    <w:rsid w:val="00623CF7"/>
    <w:rsid w:val="00624CB6"/>
    <w:rsid w:val="00631055"/>
    <w:rsid w:val="00631DA7"/>
    <w:rsid w:val="00633E24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3829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2386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1DC7"/>
    <w:rsid w:val="006A2A78"/>
    <w:rsid w:val="006A40C5"/>
    <w:rsid w:val="006A44A5"/>
    <w:rsid w:val="006A45C3"/>
    <w:rsid w:val="006A4EAC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C33"/>
    <w:rsid w:val="00713301"/>
    <w:rsid w:val="00716BA8"/>
    <w:rsid w:val="00717236"/>
    <w:rsid w:val="00720478"/>
    <w:rsid w:val="00720D4B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5484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6AFF"/>
    <w:rsid w:val="00897D80"/>
    <w:rsid w:val="008A02C0"/>
    <w:rsid w:val="008A0A5C"/>
    <w:rsid w:val="008A3D96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15D1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E69B8"/>
    <w:rsid w:val="009F0300"/>
    <w:rsid w:val="009F0AD9"/>
    <w:rsid w:val="009F0C53"/>
    <w:rsid w:val="009F126B"/>
    <w:rsid w:val="009F35D7"/>
    <w:rsid w:val="009F3D77"/>
    <w:rsid w:val="009F4E6C"/>
    <w:rsid w:val="009F6675"/>
    <w:rsid w:val="009F7608"/>
    <w:rsid w:val="009F7EB2"/>
    <w:rsid w:val="00A006C9"/>
    <w:rsid w:val="00A01620"/>
    <w:rsid w:val="00A016E5"/>
    <w:rsid w:val="00A02632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95FB5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0A8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17A8"/>
    <w:rsid w:val="00CC38AC"/>
    <w:rsid w:val="00CC72B0"/>
    <w:rsid w:val="00CD4249"/>
    <w:rsid w:val="00CD4535"/>
    <w:rsid w:val="00CD478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C43"/>
    <w:rsid w:val="00D658FC"/>
    <w:rsid w:val="00D65DC1"/>
    <w:rsid w:val="00D674B3"/>
    <w:rsid w:val="00D67749"/>
    <w:rsid w:val="00D733D2"/>
    <w:rsid w:val="00D73659"/>
    <w:rsid w:val="00D738B4"/>
    <w:rsid w:val="00D73A46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4183"/>
    <w:rsid w:val="00F246F9"/>
    <w:rsid w:val="00F26063"/>
    <w:rsid w:val="00F27DE6"/>
    <w:rsid w:val="00F302C1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2B79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0A7A"/>
  <w15:chartTrackingRefBased/>
  <w15:docId w15:val="{C8F08465-C2D6-EA45-94A0-714B86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BF"/>
    <w:pPr>
      <w:spacing w:after="120"/>
      <w:jc w:val="both"/>
    </w:pPr>
    <w:rPr>
      <w:rFonts w:ascii="Palatino" w:eastAsia="Times New Roman" w:hAnsi="Palatino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4CBF"/>
    <w:pPr>
      <w:keepNext/>
      <w:pBdr>
        <w:bottom w:val="single" w:sz="4" w:space="1" w:color="auto"/>
      </w:pBdr>
      <w:spacing w:before="240"/>
      <w:jc w:val="left"/>
      <w:outlineLvl w:val="0"/>
    </w:pPr>
    <w:rPr>
      <w:rFonts w:ascii="Gill Sans MT" w:eastAsiaTheme="majorEastAsia" w:hAnsi="Gill Sans MT" w:cstheme="majorBidi"/>
      <w:sz w:val="28"/>
      <w:szCs w:val="36"/>
    </w:rPr>
  </w:style>
  <w:style w:type="paragraph" w:styleId="Heading2">
    <w:name w:val="heading 2"/>
    <w:next w:val="Normal"/>
    <w:link w:val="Heading2Char"/>
    <w:qFormat/>
    <w:rsid w:val="00004CBF"/>
    <w:pPr>
      <w:numPr>
        <w:numId w:val="5"/>
      </w:numPr>
      <w:spacing w:after="120"/>
      <w:ind w:left="360"/>
      <w:outlineLvl w:val="1"/>
    </w:pPr>
    <w:rPr>
      <w:rFonts w:ascii="Gill Sans MT" w:eastAsia="Times New Roman" w:hAnsi="Gill Sans MT" w:cs="Times New Roman"/>
      <w:i/>
      <w:iCs/>
      <w:lang w:eastAsia="en-GB"/>
    </w:rPr>
  </w:style>
  <w:style w:type="paragraph" w:styleId="Heading3">
    <w:name w:val="heading 3"/>
    <w:next w:val="Normal"/>
    <w:link w:val="Heading3Char"/>
    <w:qFormat/>
    <w:rsid w:val="00004CBF"/>
    <w:pPr>
      <w:numPr>
        <w:numId w:val="4"/>
      </w:numPr>
      <w:spacing w:after="120"/>
      <w:ind w:left="720"/>
      <w:outlineLvl w:val="2"/>
    </w:pPr>
    <w:rPr>
      <w:rFonts w:ascii="Gill Sans MT" w:eastAsia="Times New Roman" w:hAnsi="Gill Sans MT" w:cs="Times New Roman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04CBF"/>
    <w:pPr>
      <w:numPr>
        <w:numId w:val="1"/>
      </w:numPr>
      <w:tabs>
        <w:tab w:val="clear" w:pos="360"/>
        <w:tab w:val="num" w:pos="1080"/>
      </w:tabs>
      <w:ind w:left="1080"/>
      <w:outlineLvl w:val="3"/>
    </w:pPr>
  </w:style>
  <w:style w:type="paragraph" w:styleId="Heading5">
    <w:name w:val="heading 5"/>
    <w:next w:val="Normal"/>
    <w:link w:val="Heading5Char"/>
    <w:qFormat/>
    <w:rsid w:val="00004CBF"/>
    <w:pPr>
      <w:numPr>
        <w:numId w:val="2"/>
      </w:numPr>
      <w:tabs>
        <w:tab w:val="clear" w:pos="360"/>
        <w:tab w:val="num" w:pos="1440"/>
      </w:tabs>
      <w:spacing w:after="120"/>
      <w:ind w:left="1440"/>
      <w:outlineLvl w:val="4"/>
    </w:pPr>
    <w:rPr>
      <w:rFonts w:ascii="Gill Sans MT" w:eastAsia="Palatino" w:hAnsi="Gill Sans MT" w:cs="Palatino"/>
      <w:color w:val="00000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CBF"/>
    <w:pPr>
      <w:numPr>
        <w:numId w:val="3"/>
      </w:numPr>
      <w:tabs>
        <w:tab w:val="clear" w:pos="360"/>
        <w:tab w:val="num" w:pos="1800"/>
      </w:tabs>
      <w:ind w:left="1800"/>
      <w:jc w:val="left"/>
      <w:outlineLvl w:val="5"/>
    </w:pPr>
    <w:rPr>
      <w:rFonts w:ascii="Gill Sans MT" w:hAnsi="Gill Sans MT"/>
    </w:rPr>
  </w:style>
  <w:style w:type="paragraph" w:styleId="Heading7">
    <w:name w:val="heading 7"/>
    <w:basedOn w:val="Normal"/>
    <w:next w:val="Normal"/>
    <w:link w:val="Heading7Char"/>
    <w:qFormat/>
    <w:rsid w:val="00D65DC1"/>
    <w:pPr>
      <w:numPr>
        <w:numId w:val="6"/>
      </w:numPr>
      <w:tabs>
        <w:tab w:val="left" w:pos="2160"/>
      </w:tabs>
      <w:spacing w:after="60"/>
      <w:ind w:left="2160"/>
      <w:outlineLvl w:val="6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CBF"/>
    <w:rPr>
      <w:rFonts w:ascii="Gill Sans MT" w:eastAsiaTheme="majorEastAsia" w:hAnsi="Gill Sans MT" w:cstheme="majorBidi"/>
      <w:sz w:val="28"/>
      <w:szCs w:val="36"/>
      <w:lang w:val="sw" w:eastAsia="en-GB"/>
    </w:rPr>
  </w:style>
  <w:style w:type="character" w:customStyle="1" w:styleId="Heading2Char">
    <w:name w:val="Heading 2 Char"/>
    <w:basedOn w:val="DefaultParagraphFont"/>
    <w:link w:val="Heading2"/>
    <w:rsid w:val="00004CBF"/>
    <w:rPr>
      <w:rFonts w:ascii="Gill Sans MT" w:eastAsia="Times New Roman" w:hAnsi="Gill Sans MT" w:cs="Times New Roman"/>
      <w:i/>
      <w:iCs/>
      <w:lang w:val="sw" w:eastAsia="en-GB"/>
    </w:rPr>
  </w:style>
  <w:style w:type="character" w:customStyle="1" w:styleId="Heading3Char">
    <w:name w:val="Heading 3 Char"/>
    <w:basedOn w:val="DefaultParagraphFont"/>
    <w:link w:val="Heading3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5Char">
    <w:name w:val="Heading 5 Char"/>
    <w:basedOn w:val="DefaultParagraphFont"/>
    <w:link w:val="Heading5"/>
    <w:rsid w:val="00004CBF"/>
    <w:rPr>
      <w:rFonts w:ascii="Gill Sans MT" w:eastAsia="Palatino" w:hAnsi="Gill Sans MT" w:cs="Palatino"/>
      <w:color w:val="000000"/>
      <w:szCs w:val="20"/>
      <w:lang w:val="sw" w:eastAsia="en-GB"/>
    </w:rPr>
  </w:style>
  <w:style w:type="character" w:customStyle="1" w:styleId="Heading6Char">
    <w:name w:val="Heading 6 Char"/>
    <w:basedOn w:val="DefaultParagraphFont"/>
    <w:link w:val="Heading6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7Char">
    <w:name w:val="Heading 7 Char"/>
    <w:basedOn w:val="DefaultParagraphFont"/>
    <w:link w:val="Heading7"/>
    <w:rsid w:val="00D65DC1"/>
    <w:rPr>
      <w:rFonts w:ascii="Gill Sans MT" w:eastAsia="Times New Roman" w:hAnsi="Gill Sans MT" w:cs="Times New Roman"/>
      <w:lang w:val="sw" w:eastAsia="en-GB"/>
    </w:rPr>
  </w:style>
  <w:style w:type="paragraph" w:customStyle="1" w:styleId="heading">
    <w:name w:val="heading"/>
    <w:next w:val="Normal"/>
    <w:rsid w:val="00004CBF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4CBF"/>
    <w:pPr>
      <w:jc w:val="center"/>
    </w:pPr>
    <w:rPr>
      <w:rFonts w:ascii="Gill Sans MT" w:hAnsi="Gill Sans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4CBF"/>
    <w:rPr>
      <w:rFonts w:ascii="Gill Sans MT" w:eastAsia="Times New Roman" w:hAnsi="Gill Sans MT" w:cs="Times New Roman"/>
      <w:sz w:val="36"/>
      <w:szCs w:val="36"/>
      <w:lang w:val="sw" w:eastAsia="en-GB"/>
    </w:rPr>
  </w:style>
  <w:style w:type="paragraph" w:styleId="Header">
    <w:name w:val="header"/>
    <w:basedOn w:val="Normal"/>
    <w:link w:val="HeaderChar"/>
    <w:uiPriority w:val="99"/>
    <w:unhideWhenUsed/>
    <w:rsid w:val="006538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3829"/>
    <w:rPr>
      <w:rFonts w:ascii="Palatino" w:eastAsia="Times New Roman" w:hAnsi="Palatino" w:cs="Times New Roman"/>
      <w:lang w:val="sw" w:eastAsia="en-GB"/>
    </w:rPr>
  </w:style>
  <w:style w:type="paragraph" w:styleId="Footer">
    <w:name w:val="footer"/>
    <w:basedOn w:val="Normal"/>
    <w:link w:val="FooterChar"/>
    <w:uiPriority w:val="99"/>
    <w:unhideWhenUsed/>
    <w:rsid w:val="006538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3829"/>
    <w:rPr>
      <w:rFonts w:ascii="Palatino" w:eastAsia="Times New Roman" w:hAnsi="Palatino" w:cs="Times New Roman"/>
      <w:lang w:val="sw" w:eastAsia="en-GB"/>
    </w:rPr>
  </w:style>
  <w:style w:type="character" w:styleId="Hyperlink">
    <w:name w:val="Hyperlink"/>
    <w:basedOn w:val="DefaultParagraphFont"/>
    <w:uiPriority w:val="99"/>
    <w:unhideWhenUsed/>
    <w:rsid w:val="006538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walto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6</cp:revision>
  <dcterms:created xsi:type="dcterms:W3CDTF">2024-09-12T21:15:00Z</dcterms:created>
  <dcterms:modified xsi:type="dcterms:W3CDTF">2024-09-12T21:40:00Z</dcterms:modified>
</cp:coreProperties>
</file>